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7BB0" w14:textId="799AB61E" w:rsidR="004512F3" w:rsidRDefault="0084054E" w:rsidP="004512F3">
      <w:r>
        <w:rPr>
          <w:noProof/>
        </w:rPr>
        <mc:AlternateContent>
          <mc:Choice Requires="wps">
            <w:drawing>
              <wp:anchor distT="0" distB="0" distL="114300" distR="114300" simplePos="0" relativeHeight="251659264" behindDoc="0" locked="0" layoutInCell="1" allowOverlap="1" wp14:anchorId="415FA0BF" wp14:editId="7FBECA5E">
                <wp:simplePos x="0" y="0"/>
                <wp:positionH relativeFrom="column">
                  <wp:posOffset>2137410</wp:posOffset>
                </wp:positionH>
                <wp:positionV relativeFrom="paragraph">
                  <wp:posOffset>-455295</wp:posOffset>
                </wp:positionV>
                <wp:extent cx="3841200" cy="648000"/>
                <wp:effectExtent l="0" t="552450" r="0" b="550545"/>
                <wp:wrapNone/>
                <wp:docPr id="1" name="Textfeld 1"/>
                <wp:cNvGraphicFramePr/>
                <a:graphic xmlns:a="http://schemas.openxmlformats.org/drawingml/2006/main">
                  <a:graphicData uri="http://schemas.microsoft.com/office/word/2010/wordprocessingShape">
                    <wps:wsp>
                      <wps:cNvSpPr txBox="1"/>
                      <wps:spPr>
                        <a:xfrm rot="1080000">
                          <a:off x="0" y="0"/>
                          <a:ext cx="3841200" cy="648000"/>
                        </a:xfrm>
                        <a:prstGeom prst="rect">
                          <a:avLst/>
                        </a:prstGeom>
                        <a:noFill/>
                        <a:ln>
                          <a:noFill/>
                        </a:ln>
                      </wps:spPr>
                      <wps:txbx>
                        <w:txbxContent>
                          <w:p w14:paraId="233698FC" w14:textId="64F1BD22" w:rsidR="0084054E" w:rsidRPr="0084054E" w:rsidRDefault="0084054E" w:rsidP="0084054E">
                            <w:pPr>
                              <w:jc w:val="center"/>
                              <w:rPr>
                                <w:b/>
                                <w:color w:val="E5B8B7"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5FA0BF" id="_x0000_t202" coordsize="21600,21600" o:spt="202" path="m,l,21600r21600,l21600,xe">
                <v:stroke joinstyle="miter"/>
                <v:path gradientshapeok="t" o:connecttype="rect"/>
              </v:shapetype>
              <v:shape id="Textfeld 1" o:spid="_x0000_s1026" type="#_x0000_t202" style="position:absolute;margin-left:168.3pt;margin-top:-35.85pt;width:302.45pt;height:51pt;rotation:18;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" filled="f" stroked="f">
                <v:textbox style="mso-fit-shape-to-text:t">
                  <w:txbxContent>
                    <w:p w14:paraId="233698FC" w14:textId="64F1BD22" w:rsidR="0084054E" w:rsidRPr="0084054E" w:rsidRDefault="0084054E" w:rsidP="0084054E">
                      <w:pPr>
                        <w:jc w:val="center"/>
                        <w:rPr>
                          <w:b/>
                          <w:color w:val="E5B8B7" w:themeColor="accent2" w:themeTint="66"/>
                          <w:sz w:val="72"/>
                          <w:szCs w:val="72"/>
                          <w14:textOutline w14:w="11112" w14:cap="flat" w14:cmpd="sng" w14:algn="ctr">
                            <w14:solidFill>
                              <w14:schemeClr w14:val="accent2"/>
                            </w14:solidFill>
                            <w14:prstDash w14:val="solid"/>
                            <w14:round/>
                          </w14:textOutline>
                        </w:rPr>
                      </w:pPr>
                    </w:p>
                  </w:txbxContent>
                </v:textbox>
              </v:shape>
            </w:pict>
          </mc:Fallback>
        </mc:AlternateContent>
      </w:r>
      <w:r w:rsidR="004512F3">
        <w:t>Sehr geehrte Patientin, sehr geehrter Patient,</w:t>
      </w:r>
    </w:p>
    <w:p w14:paraId="400FB3E1" w14:textId="77777777" w:rsidR="004512F3" w:rsidRDefault="004512F3" w:rsidP="004512F3"/>
    <w:p w14:paraId="35748745" w14:textId="3F4984C0" w:rsidR="004512F3" w:rsidRDefault="004512F3" w:rsidP="004512F3">
      <w:r>
        <w:t>der Schutz Ihrer personenbezogenen Daten ist uns wichtig. Nach der EU-Datenschutz-Grundverordnung (DSGVO) sind wir verpflichtet, Sie darüber zu informieren, zu welchem Zweck unsere Praxis Daten erhebt, speichert oder weiterleitet. Für einzelne Verarbeitungen</w:t>
      </w:r>
      <w:r w:rsidR="003852F6">
        <w:t xml:space="preserve"> </w:t>
      </w:r>
      <w:r w:rsidR="004D364A">
        <w:t>dieser</w:t>
      </w:r>
      <w:r w:rsidR="003852F6">
        <w:t xml:space="preserve"> Daten</w:t>
      </w:r>
      <w:r>
        <w:t xml:space="preserve"> benötigen wir ebenfalls Ihr Einverständnis, um Sie erfolgreich behandeln zu können. Dieser Information können Sie auch entnehmen, welche Rechte Sie in puncto Datenschutz haben.</w:t>
      </w:r>
    </w:p>
    <w:p w14:paraId="1D9FDC8D" w14:textId="6AE3FC8F" w:rsidR="004512F3" w:rsidRDefault="004512F3" w:rsidP="004512F3">
      <w:pPr>
        <w:pStyle w:val="berschrift2"/>
      </w:pPr>
      <w:r>
        <w:t>1. VERANTWORTLICHKEIT FÜR DIE DATENVERARBEITUNG</w:t>
      </w:r>
    </w:p>
    <w:p w14:paraId="67E2044F" w14:textId="008379B8" w:rsidR="004512F3" w:rsidRDefault="004512F3" w:rsidP="004512F3">
      <w:r>
        <w:t xml:space="preserve">Verantwortlich für die Datenverarbeitung ist: </w:t>
      </w:r>
    </w:p>
    <w:p w14:paraId="4EE14955" w14:textId="77777777" w:rsidR="004512F3" w:rsidRDefault="004512F3" w:rsidP="004512F3"/>
    <w:tbl>
      <w:tblPr>
        <w:tblStyle w:val="HelleSchattierung-Akzent1"/>
        <w:tblW w:w="8256" w:type="dxa"/>
        <w:tblInd w:w="108" w:type="dxa"/>
        <w:tblLook w:val="0480" w:firstRow="0" w:lastRow="0" w:firstColumn="1" w:lastColumn="0" w:noHBand="0" w:noVBand="1"/>
      </w:tblPr>
      <w:tblGrid>
        <w:gridCol w:w="1985"/>
        <w:gridCol w:w="6271"/>
      </w:tblGrid>
      <w:tr w:rsidR="004512F3" w14:paraId="08A938CA" w14:textId="77777777" w:rsidTr="0084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3F02ADB" w14:textId="587DBFB9" w:rsidR="004512F3" w:rsidRDefault="004512F3" w:rsidP="00DE44B1">
            <w:r w:rsidRPr="004512F3">
              <w:t>Praxisname</w:t>
            </w:r>
          </w:p>
        </w:tc>
        <w:tc>
          <w:tcPr>
            <w:tcW w:w="6271" w:type="dxa"/>
          </w:tcPr>
          <w:p w14:paraId="7FA8C562" w14:textId="6B12793E" w:rsidR="004512F3" w:rsidRDefault="003126FE" w:rsidP="00DE44B1">
            <w:pPr>
              <w:cnfStyle w:val="000000100000" w:firstRow="0" w:lastRow="0" w:firstColumn="0" w:lastColumn="0" w:oddVBand="0" w:evenVBand="0" w:oddHBand="1" w:evenHBand="0" w:firstRowFirstColumn="0" w:firstRowLastColumn="0" w:lastRowFirstColumn="0" w:lastRowLastColumn="0"/>
            </w:pPr>
            <w:r>
              <w:t>Praxiszahnklinik Günzburg MVZ GmbH</w:t>
            </w:r>
          </w:p>
        </w:tc>
      </w:tr>
      <w:tr w:rsidR="004512F3" w14:paraId="6D00E9ED" w14:textId="77777777" w:rsidTr="0084054E">
        <w:tc>
          <w:tcPr>
            <w:cnfStyle w:val="001000000000" w:firstRow="0" w:lastRow="0" w:firstColumn="1" w:lastColumn="0" w:oddVBand="0" w:evenVBand="0" w:oddHBand="0" w:evenHBand="0" w:firstRowFirstColumn="0" w:firstRowLastColumn="0" w:lastRowFirstColumn="0" w:lastRowLastColumn="0"/>
            <w:tcW w:w="1985" w:type="dxa"/>
          </w:tcPr>
          <w:p w14:paraId="5EF45E58" w14:textId="580A96C7" w:rsidR="004512F3" w:rsidRDefault="004512F3" w:rsidP="00DE44B1">
            <w:r>
              <w:t>Adresse</w:t>
            </w:r>
          </w:p>
        </w:tc>
        <w:tc>
          <w:tcPr>
            <w:tcW w:w="6271" w:type="dxa"/>
          </w:tcPr>
          <w:p w14:paraId="5FD44250" w14:textId="5C0DD7E2" w:rsidR="004512F3" w:rsidRDefault="003126FE" w:rsidP="00DE44B1">
            <w:pPr>
              <w:cnfStyle w:val="000000000000" w:firstRow="0" w:lastRow="0" w:firstColumn="0" w:lastColumn="0" w:oddVBand="0" w:evenVBand="0" w:oddHBand="0" w:evenHBand="0" w:firstRowFirstColumn="0" w:firstRowLastColumn="0" w:lastRowFirstColumn="0" w:lastRowLastColumn="0"/>
            </w:pPr>
            <w:r>
              <w:t>Adolph-Kolping-Str. 2, 89312 Günzburg</w:t>
            </w:r>
          </w:p>
        </w:tc>
      </w:tr>
      <w:tr w:rsidR="004512F3" w14:paraId="6A5B6BD5" w14:textId="77777777" w:rsidTr="0084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571B1465" w14:textId="73769BA6" w:rsidR="004512F3" w:rsidRDefault="004512F3" w:rsidP="00DE44B1">
            <w:r>
              <w:t>Kontaktdaten</w:t>
            </w:r>
          </w:p>
        </w:tc>
        <w:tc>
          <w:tcPr>
            <w:tcW w:w="6271" w:type="dxa"/>
            <w:hideMark/>
          </w:tcPr>
          <w:p w14:paraId="44EA44BA" w14:textId="557344DB" w:rsidR="004512F3" w:rsidRDefault="003126FE" w:rsidP="00DE44B1">
            <w:pPr>
              <w:cnfStyle w:val="000000100000" w:firstRow="0" w:lastRow="0" w:firstColumn="0" w:lastColumn="0" w:oddVBand="0" w:evenVBand="0" w:oddHBand="1" w:evenHBand="0" w:firstRowFirstColumn="0" w:firstRowLastColumn="0" w:lastRowFirstColumn="0" w:lastRowLastColumn="0"/>
            </w:pPr>
            <w:r>
              <w:t xml:space="preserve">08221/31035, </w:t>
            </w:r>
            <w:hyperlink r:id="rId10" w:history="1">
              <w:r w:rsidRPr="003126FE">
                <w:rPr>
                  <w:rStyle w:val="Hyperlink"/>
                </w:rPr>
                <w:t>info@zahnklinik-guenzburg.de</w:t>
              </w:r>
            </w:hyperlink>
          </w:p>
        </w:tc>
      </w:tr>
    </w:tbl>
    <w:p w14:paraId="0E600017" w14:textId="77777777" w:rsidR="004512F3" w:rsidRDefault="004512F3" w:rsidP="004512F3"/>
    <w:p w14:paraId="28308A31" w14:textId="0B772C6C" w:rsidR="004512F3" w:rsidRDefault="004512F3" w:rsidP="004512F3">
      <w:r>
        <w:t xml:space="preserve">Sie erreichen die/den zuständige/n Datenschutzbeauftragte/n unter: </w:t>
      </w:r>
    </w:p>
    <w:p w14:paraId="75EFF3E9" w14:textId="709C3DE1" w:rsidR="004512F3" w:rsidRDefault="004512F3" w:rsidP="004512F3"/>
    <w:tbl>
      <w:tblPr>
        <w:tblStyle w:val="HelleSchattierung-Akzent1"/>
        <w:tblW w:w="8256" w:type="dxa"/>
        <w:tblInd w:w="108" w:type="dxa"/>
        <w:tblLook w:val="0480" w:firstRow="0" w:lastRow="0" w:firstColumn="1" w:lastColumn="0" w:noHBand="0" w:noVBand="1"/>
      </w:tblPr>
      <w:tblGrid>
        <w:gridCol w:w="1985"/>
        <w:gridCol w:w="6271"/>
      </w:tblGrid>
      <w:tr w:rsidR="00E373C4" w14:paraId="56071239" w14:textId="77777777" w:rsidTr="0084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3C4E69" w14:textId="4BA93A46" w:rsidR="00E373C4" w:rsidRDefault="00E373C4" w:rsidP="00E373C4">
            <w:r>
              <w:t>N</w:t>
            </w:r>
            <w:r w:rsidRPr="004512F3">
              <w:t>ame</w:t>
            </w:r>
          </w:p>
        </w:tc>
        <w:tc>
          <w:tcPr>
            <w:tcW w:w="6271" w:type="dxa"/>
          </w:tcPr>
          <w:p w14:paraId="6F98DA99" w14:textId="70CCBDB0" w:rsidR="00E373C4" w:rsidRPr="00E373C4" w:rsidRDefault="00E373C4" w:rsidP="00E373C4">
            <w:pPr>
              <w:cnfStyle w:val="000000100000" w:firstRow="0" w:lastRow="0" w:firstColumn="0" w:lastColumn="0" w:oddVBand="0" w:evenVBand="0" w:oddHBand="1" w:evenHBand="0" w:firstRowFirstColumn="0" w:firstRowLastColumn="0" w:lastRowFirstColumn="0" w:lastRowLastColumn="0"/>
            </w:pPr>
            <w:r w:rsidRPr="00E373C4">
              <w:rPr>
                <w:rFonts w:ascii="Arial" w:hAnsi="Arial" w:cs="Arial"/>
                <w:color w:val="1D2939"/>
                <w:shd w:val="clear" w:color="auto" w:fill="FFFFFF"/>
              </w:rPr>
              <w:t>Digital DSB GmbH</w:t>
            </w:r>
          </w:p>
        </w:tc>
      </w:tr>
      <w:tr w:rsidR="00E373C4" w14:paraId="3B69019B" w14:textId="77777777" w:rsidTr="0084054E">
        <w:tc>
          <w:tcPr>
            <w:cnfStyle w:val="001000000000" w:firstRow="0" w:lastRow="0" w:firstColumn="1" w:lastColumn="0" w:oddVBand="0" w:evenVBand="0" w:oddHBand="0" w:evenHBand="0" w:firstRowFirstColumn="0" w:firstRowLastColumn="0" w:lastRowFirstColumn="0" w:lastRowLastColumn="0"/>
            <w:tcW w:w="1985" w:type="dxa"/>
          </w:tcPr>
          <w:p w14:paraId="6852EB3F" w14:textId="77777777" w:rsidR="00E373C4" w:rsidRDefault="00E373C4" w:rsidP="00E373C4">
            <w:r>
              <w:t>Adresse</w:t>
            </w:r>
          </w:p>
        </w:tc>
        <w:tc>
          <w:tcPr>
            <w:tcW w:w="6271" w:type="dxa"/>
          </w:tcPr>
          <w:p w14:paraId="5017C839" w14:textId="724233DE" w:rsidR="00E373C4" w:rsidRPr="00E373C4" w:rsidRDefault="00E373C4" w:rsidP="00E373C4">
            <w:pPr>
              <w:cnfStyle w:val="000000000000" w:firstRow="0" w:lastRow="0" w:firstColumn="0" w:lastColumn="0" w:oddVBand="0" w:evenVBand="0" w:oddHBand="0" w:evenHBand="0" w:firstRowFirstColumn="0" w:firstRowLastColumn="0" w:lastRowFirstColumn="0" w:lastRowLastColumn="0"/>
            </w:pPr>
            <w:r w:rsidRPr="00E373C4">
              <w:rPr>
                <w:rFonts w:ascii="Arial" w:hAnsi="Arial" w:cs="Arial"/>
                <w:color w:val="1D2939"/>
                <w:shd w:val="clear" w:color="auto" w:fill="FFFFFF"/>
              </w:rPr>
              <w:t>Lederstr. 116</w:t>
            </w:r>
            <w:r w:rsidRPr="00E373C4">
              <w:rPr>
                <w:rFonts w:ascii="Arial" w:hAnsi="Arial" w:cs="Arial"/>
                <w:color w:val="1D2939"/>
              </w:rPr>
              <w:br/>
            </w:r>
            <w:r w:rsidRPr="00E373C4">
              <w:rPr>
                <w:rFonts w:ascii="Arial" w:hAnsi="Arial" w:cs="Arial"/>
                <w:color w:val="1D2939"/>
                <w:shd w:val="clear" w:color="auto" w:fill="FFFFFF"/>
              </w:rPr>
              <w:t>72764 Reutlingen</w:t>
            </w:r>
          </w:p>
        </w:tc>
      </w:tr>
      <w:tr w:rsidR="00E373C4" w14:paraId="16E61CBC" w14:textId="77777777" w:rsidTr="0084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466F7B6A" w14:textId="77777777" w:rsidR="00E373C4" w:rsidRDefault="00E373C4" w:rsidP="00E373C4">
            <w:r>
              <w:t>Kontaktdaten</w:t>
            </w:r>
          </w:p>
        </w:tc>
        <w:tc>
          <w:tcPr>
            <w:tcW w:w="6271" w:type="dxa"/>
            <w:hideMark/>
          </w:tcPr>
          <w:p w14:paraId="3DDE5EC2" w14:textId="48EF4097" w:rsidR="00E373C4" w:rsidRPr="00E373C4" w:rsidRDefault="00E373C4" w:rsidP="00E373C4">
            <w:pPr>
              <w:cnfStyle w:val="000000100000" w:firstRow="0" w:lastRow="0" w:firstColumn="0" w:lastColumn="0" w:oddVBand="0" w:evenVBand="0" w:oddHBand="1" w:evenHBand="0" w:firstRowFirstColumn="0" w:firstRowLastColumn="0" w:lastRowFirstColumn="0" w:lastRowLastColumn="0"/>
            </w:pPr>
            <w:hyperlink r:id="rId11" w:history="1">
              <w:r w:rsidRPr="00E373C4">
                <w:rPr>
                  <w:rStyle w:val="Hyperlink"/>
                  <w:rFonts w:ascii="Arial" w:hAnsi="Arial" w:cs="Arial"/>
                  <w:shd w:val="clear" w:color="auto" w:fill="FFFFFF"/>
                </w:rPr>
                <w:t>info@zahnklinik-guenzburg.de</w:t>
              </w:r>
            </w:hyperlink>
          </w:p>
        </w:tc>
      </w:tr>
    </w:tbl>
    <w:p w14:paraId="6EFA4845" w14:textId="2E9D2697" w:rsidR="004512F3" w:rsidRDefault="004512F3" w:rsidP="004512F3">
      <w:pPr>
        <w:pStyle w:val="berschrift2"/>
      </w:pPr>
      <w:r>
        <w:t>2. ZWECK DER DATENVERARBEITUNG</w:t>
      </w:r>
    </w:p>
    <w:p w14:paraId="0A62D49C" w14:textId="76729EFD" w:rsidR="004512F3" w:rsidRDefault="004512F3" w:rsidP="004512F3">
      <w:r>
        <w:t xml:space="preserve">Die Datenverarbeitung erfolgt aufgrund gesetzlicher Vorgaben. Zum einen, um den Behandlungsvertrag zwischen Ihnen und Ihrem Arzt und die damit verbundenen Pflichten zu erfüllen. Zum anderen um die benötigten administrativen </w:t>
      </w:r>
      <w:proofErr w:type="gramStart"/>
      <w:r>
        <w:t xml:space="preserve">Prozesse </w:t>
      </w:r>
      <w:r w:rsidR="00203C5E">
        <w:t xml:space="preserve"> in</w:t>
      </w:r>
      <w:proofErr w:type="gramEnd"/>
      <w:r w:rsidR="00203C5E">
        <w:t xml:space="preserve"> unserer Praxis </w:t>
      </w:r>
      <w:r>
        <w:t xml:space="preserve">durchführen zu können. </w:t>
      </w:r>
    </w:p>
    <w:p w14:paraId="0C832A5C" w14:textId="77777777" w:rsidR="004512F3" w:rsidRDefault="004512F3" w:rsidP="004512F3"/>
    <w:p w14:paraId="1EFCBC0D" w14:textId="77777777" w:rsidR="004512F3" w:rsidRDefault="004512F3" w:rsidP="004512F3">
      <w:r>
        <w:t xml:space="preserve">Hierzu verarbeiten wir Ihre personenbezogenen Daten, insbesondere auch Ihre Gesundheitsdaten. Dazu zählen Anamnesen, Diagnosen, Therapievorschläge und Befunde, die wir oder andere Ärzte erheben. Zu diesen Zwecken können uns auch andere Ärzte oder Psychotherapeuten, bei denen Sie in Behandlung sind, Daten zur Verfügung stellen (z.B. in Arztbriefen). </w:t>
      </w:r>
    </w:p>
    <w:p w14:paraId="60C71424" w14:textId="77777777" w:rsidR="004512F3" w:rsidRDefault="004512F3" w:rsidP="004512F3">
      <w:r>
        <w:t xml:space="preserve">Die Erhebung von Gesundheitsdaten ist Voraussetzung für Ihre Behandlung. Werden die notwendigen Informationen nicht bereitgestellt, kann eine sorgfältige Behandlung nicht erfolgen. </w:t>
      </w:r>
    </w:p>
    <w:p w14:paraId="505C859D" w14:textId="77777777" w:rsidR="004512F3" w:rsidRDefault="004512F3" w:rsidP="004512F3">
      <w:pPr>
        <w:pStyle w:val="berschrift2"/>
      </w:pPr>
      <w:r>
        <w:t>3. EMPFÄNGER IHRER DATEN</w:t>
      </w:r>
    </w:p>
    <w:p w14:paraId="015ABA74" w14:textId="77777777" w:rsidR="004512F3" w:rsidRDefault="004512F3" w:rsidP="004512F3">
      <w:r>
        <w:t xml:space="preserve">Wir übermitteln Ihre personenbezogenen Daten nur dann an Dritte, wenn dies gesetzlich erlaubt ist oder Sie eingewilligt haben. </w:t>
      </w:r>
    </w:p>
    <w:p w14:paraId="10AFA97E" w14:textId="77777777" w:rsidR="004512F3" w:rsidRDefault="004512F3" w:rsidP="004512F3"/>
    <w:p w14:paraId="3E0606D7" w14:textId="0E7BCAC5" w:rsidR="004512F3" w:rsidRDefault="004512F3" w:rsidP="004512F3">
      <w:r>
        <w:t xml:space="preserve">Empfänger Ihrer personenbezogenen Daten können vor allem andere Ärzte / Psychotherapeuten, Kassenärztliche Vereinigungen, Krankenkassen, der Medizinische Dienst der Krankenversicherung, Ärztekammern, Dental-Labore und privatärztliche Verrechnungsstellen sein. Weiterhin werden Ihre Daten an die Colosseum Dental Deutschland GmbH übermittelt, da wir </w:t>
      </w:r>
      <w:r w:rsidR="005E171F">
        <w:t xml:space="preserve">eine Partner-Praxis </w:t>
      </w:r>
      <w:r>
        <w:t>des</w:t>
      </w:r>
      <w:r w:rsidR="00D6239B">
        <w:t xml:space="preserve"> bundesweiten Praxis-Netzwerkes von Colosseum Dental Deutschland </w:t>
      </w:r>
      <w:r>
        <w:t>sind.</w:t>
      </w:r>
    </w:p>
    <w:p w14:paraId="084130B3" w14:textId="77777777" w:rsidR="004512F3" w:rsidRDefault="004512F3" w:rsidP="004512F3">
      <w:r>
        <w:t>Die Übermittlung erfolgt überwiegend zum Zwecke der Abrechnung, der Administration, sowie dem Controlling der bei Ihnen erbrachten Leistungen, zur Klärung von medizinischen und sich aus Ihrem Versicherungsverhältnis ergebenden Fragen. Im Einzelfall erfolgt die Übermittlung von Daten an weitere berechtigte Empfänger.</w:t>
      </w:r>
    </w:p>
    <w:p w14:paraId="6D62B128" w14:textId="77777777" w:rsidR="0084054E" w:rsidRDefault="0084054E">
      <w:pPr>
        <w:spacing w:after="200" w:line="276" w:lineRule="auto"/>
        <w:rPr>
          <w:rFonts w:eastAsiaTheme="majorEastAsia" w:cstheme="majorBidi"/>
          <w:b/>
          <w:bCs/>
          <w:color w:val="236EB5"/>
          <w:sz w:val="26"/>
          <w:szCs w:val="26"/>
        </w:rPr>
      </w:pPr>
      <w:r>
        <w:br w:type="page"/>
      </w:r>
    </w:p>
    <w:p w14:paraId="47F602DE" w14:textId="4CEAF916" w:rsidR="004512F3" w:rsidRDefault="004512F3" w:rsidP="004512F3">
      <w:pPr>
        <w:pStyle w:val="berschrift2"/>
      </w:pPr>
      <w:r>
        <w:lastRenderedPageBreak/>
        <w:t>4. SPEICHERUNG IHRER DATEN</w:t>
      </w:r>
    </w:p>
    <w:p w14:paraId="6F91951E" w14:textId="7E334882" w:rsidR="004512F3" w:rsidRDefault="004512F3" w:rsidP="004512F3">
      <w:r>
        <w:t>Wir bewahren Ihre personenbezogenen Daten nur so</w:t>
      </w:r>
      <w:r w:rsidR="0084054E">
        <w:t xml:space="preserve"> </w:t>
      </w:r>
      <w:r>
        <w:t xml:space="preserve">lange auf, wie dies für die Durchführung der Behandlung erforderlich ist. </w:t>
      </w:r>
    </w:p>
    <w:p w14:paraId="3F128594" w14:textId="77777777" w:rsidR="004512F3" w:rsidRDefault="004512F3" w:rsidP="004512F3"/>
    <w:p w14:paraId="449B44F9" w14:textId="4807056D" w:rsidR="004512F3" w:rsidRDefault="004512F3" w:rsidP="004512F3">
      <w:r>
        <w:t xml:space="preserve">Aufgrund rechtlicher Vorgaben sind wir dazu verpflichtet, diese Daten mindestens 10 Jahre nach Abschluss der Behandlung aufzubewahren. Nach anderen Vorschriften können sich längere Aufbewahrungsfristen ergeben, zum Beispiel </w:t>
      </w:r>
      <w:r w:rsidR="00110BBE">
        <w:t>Röntgenbilder von Minderjährigen</w:t>
      </w:r>
      <w:r w:rsidR="005A0C08">
        <w:t xml:space="preserve"> bis zu</w:t>
      </w:r>
      <w:r w:rsidR="00B03F99">
        <w:t xml:space="preserve">r Vollendung </w:t>
      </w:r>
      <w:proofErr w:type="gramStart"/>
      <w:r w:rsidR="00B03F99">
        <w:t xml:space="preserve">des </w:t>
      </w:r>
      <w:r w:rsidR="005A0C08">
        <w:t xml:space="preserve"> 28.</w:t>
      </w:r>
      <w:proofErr w:type="gramEnd"/>
      <w:r w:rsidR="005A0C08">
        <w:t xml:space="preserve"> Lebensjahr</w:t>
      </w:r>
      <w:r w:rsidR="00D62357">
        <w:t>es</w:t>
      </w:r>
      <w:r w:rsidR="005A0C08">
        <w:t xml:space="preserve"> </w:t>
      </w:r>
      <w:r>
        <w:t xml:space="preserve">laut </w:t>
      </w:r>
      <w:r w:rsidR="00D62357">
        <w:t xml:space="preserve">§ </w:t>
      </w:r>
      <w:r w:rsidR="002422D2">
        <w:t>85</w:t>
      </w:r>
      <w:r>
        <w:t xml:space="preserve"> Absatz </w:t>
      </w:r>
      <w:r w:rsidR="00CD0B06">
        <w:t>2</w:t>
      </w:r>
      <w:r>
        <w:t xml:space="preserve"> </w:t>
      </w:r>
      <w:r w:rsidR="00C32903">
        <w:t>Strahlenschutzgesetz</w:t>
      </w:r>
      <w:r>
        <w:t>. Alle anderen Aufbewahrungs- und Löschfristen werden in einem Löschkonzept dokumentiert.</w:t>
      </w:r>
    </w:p>
    <w:p w14:paraId="13B1E5DE" w14:textId="77777777" w:rsidR="004512F3" w:rsidRDefault="004512F3" w:rsidP="004512F3">
      <w:pPr>
        <w:pStyle w:val="berschrift2"/>
      </w:pPr>
      <w:r>
        <w:t xml:space="preserve">5. IHRE RECHTE </w:t>
      </w:r>
    </w:p>
    <w:p w14:paraId="7615F980" w14:textId="77777777" w:rsidR="004512F3" w:rsidRDefault="004512F3" w:rsidP="004512F3">
      <w:r>
        <w:t>Sie haben das Recht, über die Sie betreffenden personenbezogenen Daten Auskunft zu erhalten. Auch können Sie die Berichtigung unrichtiger Daten verlangen.</w:t>
      </w:r>
    </w:p>
    <w:p w14:paraId="44119790" w14:textId="77777777" w:rsidR="004512F3" w:rsidRDefault="004512F3" w:rsidP="004512F3"/>
    <w:p w14:paraId="71F05716" w14:textId="77777777" w:rsidR="004512F3" w:rsidRDefault="004512F3" w:rsidP="004512F3">
      <w:r>
        <w:t>Darüber hinaus steht Ihnen unter bestimmten Voraussetzungen das Recht auf Löschung von Daten, das Recht auf Einschränkung der Datenverarbeitung sowie das Recht auf Datenübertragbarkeit zu.</w:t>
      </w:r>
    </w:p>
    <w:p w14:paraId="2C49D6C9" w14:textId="77777777" w:rsidR="004512F3" w:rsidRDefault="004512F3" w:rsidP="004512F3">
      <w:r>
        <w:t>Die Verarbeitung Ihrer Daten erfolgt auf Basis von gesetzlichen Regelungen. Nur in Ausnahmefällen benötigen wir Ihr Einverständnis. In diesen Fällen haben Sie das Recht, die Einwilligung für die zukünftige Verarbeitung zu widerrufen.</w:t>
      </w:r>
    </w:p>
    <w:p w14:paraId="27C1B729" w14:textId="77777777" w:rsidR="004512F3" w:rsidRDefault="004512F3" w:rsidP="004512F3"/>
    <w:p w14:paraId="4D9C6713" w14:textId="77777777" w:rsidR="004512F3" w:rsidRDefault="004512F3" w:rsidP="004512F3">
      <w:r>
        <w:t xml:space="preserve">Sie haben ferner das Recht, sich bei der zuständigen Aufsichtsbehörde für den Datenschutz zu beschweren, wenn Sie der Ansicht sind, dass die Verarbeitung Ihrer personenbezogenen Daten nicht rechtmäßig erfolgt. </w:t>
      </w:r>
    </w:p>
    <w:p w14:paraId="042B332D" w14:textId="77777777" w:rsidR="004512F3" w:rsidRDefault="004512F3" w:rsidP="004512F3"/>
    <w:p w14:paraId="0856EEB6" w14:textId="149E58FE" w:rsidR="004512F3" w:rsidRDefault="004512F3" w:rsidP="004512F3">
      <w:r>
        <w:t>Die Anschrift der für uns zuständigen Aufsichtsbehörde lautet:</w:t>
      </w:r>
    </w:p>
    <w:p w14:paraId="19C8B742" w14:textId="43159324" w:rsidR="004512F3" w:rsidRDefault="004512F3" w:rsidP="004512F3"/>
    <w:tbl>
      <w:tblPr>
        <w:tblStyle w:val="HelleSchattierung-Akzent1"/>
        <w:tblW w:w="8256" w:type="dxa"/>
        <w:tblInd w:w="108" w:type="dxa"/>
        <w:tblLook w:val="0480" w:firstRow="0" w:lastRow="0" w:firstColumn="1" w:lastColumn="0" w:noHBand="0" w:noVBand="1"/>
      </w:tblPr>
      <w:tblGrid>
        <w:gridCol w:w="1985"/>
        <w:gridCol w:w="6271"/>
      </w:tblGrid>
      <w:tr w:rsidR="004512F3" w14:paraId="75CFE18E" w14:textId="77777777" w:rsidTr="0084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EB0E986" w14:textId="77777777" w:rsidR="004512F3" w:rsidRDefault="004512F3" w:rsidP="00DE44B1">
            <w:r>
              <w:t>N</w:t>
            </w:r>
            <w:r w:rsidRPr="004512F3">
              <w:t>ame</w:t>
            </w:r>
          </w:p>
        </w:tc>
        <w:tc>
          <w:tcPr>
            <w:tcW w:w="6271" w:type="dxa"/>
          </w:tcPr>
          <w:p w14:paraId="53FB96AA" w14:textId="40CB25F3" w:rsidR="004512F3" w:rsidRDefault="004512F3" w:rsidP="00DE44B1">
            <w:pPr>
              <w:cnfStyle w:val="000000100000" w:firstRow="0" w:lastRow="0" w:firstColumn="0" w:lastColumn="0" w:oddVBand="0" w:evenVBand="0" w:oddHBand="1" w:evenHBand="0" w:firstRowFirstColumn="0" w:firstRowLastColumn="0" w:lastRowFirstColumn="0" w:lastRowLastColumn="0"/>
            </w:pPr>
            <w:r w:rsidRPr="004512F3">
              <w:t xml:space="preserve">Die Landesbeauftragte für den Datenschutz </w:t>
            </w:r>
            <w:r w:rsidR="003126FE">
              <w:t>Bayern</w:t>
            </w:r>
          </w:p>
        </w:tc>
      </w:tr>
      <w:tr w:rsidR="004512F3" w14:paraId="2A9876A6" w14:textId="77777777" w:rsidTr="0084054E">
        <w:tc>
          <w:tcPr>
            <w:cnfStyle w:val="001000000000" w:firstRow="0" w:lastRow="0" w:firstColumn="1" w:lastColumn="0" w:oddVBand="0" w:evenVBand="0" w:oddHBand="0" w:evenHBand="0" w:firstRowFirstColumn="0" w:firstRowLastColumn="0" w:lastRowFirstColumn="0" w:lastRowLastColumn="0"/>
            <w:tcW w:w="1985" w:type="dxa"/>
          </w:tcPr>
          <w:p w14:paraId="430CF0B5" w14:textId="77777777" w:rsidR="004512F3" w:rsidRDefault="004512F3" w:rsidP="00DE44B1">
            <w:r>
              <w:t>Adresse</w:t>
            </w:r>
          </w:p>
        </w:tc>
        <w:tc>
          <w:tcPr>
            <w:tcW w:w="6271" w:type="dxa"/>
          </w:tcPr>
          <w:p w14:paraId="627B2DCA" w14:textId="2755EAA5" w:rsidR="004512F3" w:rsidRDefault="003126FE" w:rsidP="00DE44B1">
            <w:pPr>
              <w:cnfStyle w:val="000000000000" w:firstRow="0" w:lastRow="0" w:firstColumn="0" w:lastColumn="0" w:oddVBand="0" w:evenVBand="0" w:oddHBand="0" w:evenHBand="0" w:firstRowFirstColumn="0" w:firstRowLastColumn="0" w:lastRowFirstColumn="0" w:lastRowLastColumn="0"/>
            </w:pPr>
            <w:proofErr w:type="spellStart"/>
            <w:r>
              <w:t>Wagmüllerstr</w:t>
            </w:r>
            <w:proofErr w:type="spellEnd"/>
            <w:r>
              <w:t>. 18, 80538 München</w:t>
            </w:r>
          </w:p>
        </w:tc>
      </w:tr>
    </w:tbl>
    <w:p w14:paraId="2EEFA459" w14:textId="77777777" w:rsidR="004512F3" w:rsidRDefault="004512F3" w:rsidP="004512F3">
      <w:pPr>
        <w:pStyle w:val="berschrift2"/>
      </w:pPr>
      <w:r>
        <w:t>6. RECHTLICHE GRUNDLAGEN</w:t>
      </w:r>
    </w:p>
    <w:p w14:paraId="7917FBF9" w14:textId="1B4A603B" w:rsidR="004512F3" w:rsidRDefault="004512F3" w:rsidP="004512F3">
      <w:r>
        <w:t xml:space="preserve">Rechtsgrundlage für die Verarbeitung Ihrer Daten ist Artikel 9 Absatz 2 </w:t>
      </w:r>
      <w:proofErr w:type="spellStart"/>
      <w:r>
        <w:t>lit</w:t>
      </w:r>
      <w:proofErr w:type="spellEnd"/>
      <w:r>
        <w:t xml:space="preserve">. h) DSGVO in Verbindung mit Paragraf 22 Absatz 1 Nr. 1 </w:t>
      </w:r>
      <w:proofErr w:type="spellStart"/>
      <w:r>
        <w:t>lit</w:t>
      </w:r>
      <w:proofErr w:type="spellEnd"/>
      <w:r>
        <w:t xml:space="preserve">. b) Bundesdatenschutzgesetz. Weitere Rechtsgrundlage für die Verarbeitung Ihrer Daten ist das kleine Konzernprivileg nach </w:t>
      </w:r>
      <w:proofErr w:type="spellStart"/>
      <w:r>
        <w:t>ErwG</w:t>
      </w:r>
      <w:proofErr w:type="spellEnd"/>
      <w:r>
        <w:t xml:space="preserve"> 48 DSGVO </w:t>
      </w:r>
      <w:proofErr w:type="spellStart"/>
      <w:r>
        <w:t>i.v.m</w:t>
      </w:r>
      <w:proofErr w:type="spellEnd"/>
      <w:r>
        <w:t xml:space="preserve">. Art. 6 Abs. </w:t>
      </w:r>
      <w:proofErr w:type="gramStart"/>
      <w:r>
        <w:t>1</w:t>
      </w:r>
      <w:proofErr w:type="gramEnd"/>
      <w:r>
        <w:t xml:space="preserve"> S. 1 </w:t>
      </w:r>
      <w:proofErr w:type="spellStart"/>
      <w:r>
        <w:t>lit</w:t>
      </w:r>
      <w:proofErr w:type="spellEnd"/>
      <w:r>
        <w:t>. f DSGVO. Sollten Sie Fragen haben, können Sie sich gern an uns wenden.</w:t>
      </w:r>
    </w:p>
    <w:p w14:paraId="282A7000" w14:textId="77777777" w:rsidR="004512F3" w:rsidRDefault="004512F3" w:rsidP="004512F3"/>
    <w:p w14:paraId="7F17833E" w14:textId="77777777" w:rsidR="004512F3" w:rsidRDefault="004512F3" w:rsidP="004512F3">
      <w:r>
        <w:t>-Ihr Praxisteam-</w:t>
      </w:r>
    </w:p>
    <w:p w14:paraId="22481B75" w14:textId="77777777" w:rsidR="004512F3" w:rsidRDefault="004512F3" w:rsidP="004512F3">
      <w:pPr>
        <w:pStyle w:val="berschrift2"/>
      </w:pPr>
      <w:r>
        <w:t>7. EINVERSTÄNDNISERKLÄRUNG</w:t>
      </w:r>
    </w:p>
    <w:p w14:paraId="3EA42389" w14:textId="77777777" w:rsidR="004512F3" w:rsidRDefault="004512F3" w:rsidP="004512F3">
      <w:r>
        <w:t>Ich habe das Dokument aufmerksam gelesen, verstanden und erteile mein Einverständnis zur beschriebenen Verarbeitung meiner personenbezogenen Daten:</w:t>
      </w:r>
    </w:p>
    <w:p w14:paraId="63F0CF63" w14:textId="058E7D93" w:rsidR="004512F3" w:rsidRDefault="004512F3" w:rsidP="004512F3"/>
    <w:p w14:paraId="64477F65" w14:textId="09E850B3" w:rsidR="004512F3" w:rsidRDefault="004512F3" w:rsidP="004512F3"/>
    <w:p w14:paraId="61997614" w14:textId="15B01BA6" w:rsidR="004512F3" w:rsidRDefault="004512F3" w:rsidP="004512F3"/>
    <w:p w14:paraId="202169FA" w14:textId="77777777" w:rsidR="004512F3" w:rsidRDefault="004512F3" w:rsidP="004512F3"/>
    <w:tbl>
      <w:tblPr>
        <w:tblStyle w:val="HelleSchattierung-Akzent1"/>
        <w:tblW w:w="9562" w:type="dxa"/>
        <w:tblInd w:w="108" w:type="dxa"/>
        <w:tblBorders>
          <w:bottom w:val="none" w:sz="0" w:space="0" w:color="auto"/>
        </w:tblBorders>
        <w:tblLook w:val="04A0" w:firstRow="1" w:lastRow="0" w:firstColumn="1" w:lastColumn="0" w:noHBand="0" w:noVBand="1"/>
      </w:tblPr>
      <w:tblGrid>
        <w:gridCol w:w="1584"/>
        <w:gridCol w:w="3978"/>
        <w:gridCol w:w="4000"/>
      </w:tblGrid>
      <w:tr w:rsidR="004512F3" w14:paraId="4204F83C" w14:textId="77777777" w:rsidTr="00451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Borders>
              <w:top w:val="none" w:sz="0" w:space="0" w:color="auto"/>
              <w:left w:val="none" w:sz="0" w:space="0" w:color="auto"/>
              <w:bottom w:val="none" w:sz="0" w:space="0" w:color="auto"/>
              <w:right w:val="none" w:sz="0" w:space="0" w:color="auto"/>
            </w:tcBorders>
            <w:hideMark/>
          </w:tcPr>
          <w:p w14:paraId="1D22415F" w14:textId="1B2BA387" w:rsidR="004512F3" w:rsidRDefault="004512F3" w:rsidP="00DE44B1">
            <w:pPr>
              <w:rPr>
                <w:b w:val="0"/>
              </w:rPr>
            </w:pPr>
            <w:r>
              <w:t>Ort, Datum</w:t>
            </w:r>
          </w:p>
        </w:tc>
        <w:tc>
          <w:tcPr>
            <w:tcW w:w="3978" w:type="dxa"/>
            <w:tcBorders>
              <w:top w:val="none" w:sz="0" w:space="0" w:color="auto"/>
              <w:left w:val="none" w:sz="0" w:space="0" w:color="auto"/>
              <w:bottom w:val="none" w:sz="0" w:space="0" w:color="auto"/>
              <w:right w:val="none" w:sz="0" w:space="0" w:color="auto"/>
            </w:tcBorders>
            <w:hideMark/>
          </w:tcPr>
          <w:p w14:paraId="46328A71" w14:textId="56EFB61F" w:rsidR="004512F3" w:rsidRPr="004512F3" w:rsidRDefault="004512F3" w:rsidP="00DE44B1">
            <w:pPr>
              <w:cnfStyle w:val="100000000000" w:firstRow="1" w:lastRow="0" w:firstColumn="0" w:lastColumn="0" w:oddVBand="0" w:evenVBand="0" w:oddHBand="0" w:evenHBand="0" w:firstRowFirstColumn="0" w:firstRowLastColumn="0" w:lastRowFirstColumn="0" w:lastRowLastColumn="0"/>
              <w:rPr>
                <w:bCs w:val="0"/>
              </w:rPr>
            </w:pPr>
            <w:r w:rsidRPr="004512F3">
              <w:rPr>
                <w:bCs w:val="0"/>
              </w:rPr>
              <w:t>Vorname</w:t>
            </w:r>
            <w:r w:rsidR="00E4273B">
              <w:rPr>
                <w:bCs w:val="0"/>
              </w:rPr>
              <w:t xml:space="preserve"> und</w:t>
            </w:r>
            <w:r w:rsidRPr="004512F3">
              <w:rPr>
                <w:bCs w:val="0"/>
              </w:rPr>
              <w:t xml:space="preserve"> Name des Patienten</w:t>
            </w:r>
          </w:p>
        </w:tc>
        <w:tc>
          <w:tcPr>
            <w:tcW w:w="4000" w:type="dxa"/>
            <w:tcBorders>
              <w:top w:val="none" w:sz="0" w:space="0" w:color="auto"/>
              <w:left w:val="none" w:sz="0" w:space="0" w:color="auto"/>
              <w:bottom w:val="none" w:sz="0" w:space="0" w:color="auto"/>
              <w:right w:val="none" w:sz="0" w:space="0" w:color="auto"/>
            </w:tcBorders>
            <w:hideMark/>
          </w:tcPr>
          <w:p w14:paraId="1BF5DBFB" w14:textId="0B742189" w:rsidR="004512F3" w:rsidRDefault="004512F3" w:rsidP="00DE44B1">
            <w:pPr>
              <w:cnfStyle w:val="100000000000" w:firstRow="1" w:lastRow="0" w:firstColumn="0" w:lastColumn="0" w:oddVBand="0" w:evenVBand="0" w:oddHBand="0" w:evenHBand="0" w:firstRowFirstColumn="0" w:firstRowLastColumn="0" w:lastRowFirstColumn="0" w:lastRowLastColumn="0"/>
              <w:rPr>
                <w:b w:val="0"/>
              </w:rPr>
            </w:pPr>
            <w:r>
              <w:t>Unterschrift</w:t>
            </w:r>
          </w:p>
        </w:tc>
      </w:tr>
    </w:tbl>
    <w:p w14:paraId="7386CE95" w14:textId="77777777" w:rsidR="004512F3" w:rsidRDefault="004512F3" w:rsidP="004512F3">
      <w:pPr>
        <w:rPr>
          <w:i/>
          <w:iCs/>
          <w:sz w:val="18"/>
          <w:szCs w:val="18"/>
        </w:rPr>
      </w:pPr>
    </w:p>
    <w:p w14:paraId="566E927B" w14:textId="00C0D0CD" w:rsidR="004512F3" w:rsidRDefault="004512F3" w:rsidP="004512F3">
      <w:r w:rsidRPr="004512F3">
        <w:rPr>
          <w:i/>
          <w:iCs/>
          <w:sz w:val="18"/>
          <w:szCs w:val="18"/>
        </w:rPr>
        <w:t>Bis zu dem vollendeten 15. Lebensjahr unterschreiben bitte die Erziehungsberechtigten diese Einverständniserklärung.</w:t>
      </w:r>
    </w:p>
    <w:sectPr w:rsidR="004512F3" w:rsidSect="003F39EE">
      <w:headerReference w:type="default" r:id="rId12"/>
      <w:footerReference w:type="default" r:id="rId13"/>
      <w:pgSz w:w="11906" w:h="16838" w:code="9"/>
      <w:pgMar w:top="226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AB46" w14:textId="77777777" w:rsidR="00805E9E" w:rsidRDefault="00805E9E" w:rsidP="003F39EE">
      <w:r>
        <w:separator/>
      </w:r>
    </w:p>
  </w:endnote>
  <w:endnote w:type="continuationSeparator" w:id="0">
    <w:p w14:paraId="603F3568" w14:textId="77777777" w:rsidR="00805E9E" w:rsidRDefault="00805E9E" w:rsidP="003F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12" w:space="0" w:color="236EB5"/>
        <w:bottom w:val="single" w:sz="12" w:space="0" w:color="236EB5"/>
      </w:tblBorders>
      <w:tblCellMar>
        <w:left w:w="70" w:type="dxa"/>
        <w:right w:w="70" w:type="dxa"/>
      </w:tblCellMar>
      <w:tblLook w:val="0000" w:firstRow="0" w:lastRow="0" w:firstColumn="0" w:lastColumn="0" w:noHBand="0" w:noVBand="0"/>
    </w:tblPr>
    <w:tblGrid>
      <w:gridCol w:w="3355"/>
      <w:gridCol w:w="3490"/>
      <w:gridCol w:w="2794"/>
    </w:tblGrid>
    <w:tr w:rsidR="001E2C60" w:rsidRPr="00D7025C" w14:paraId="194CEE9B" w14:textId="77777777" w:rsidTr="009B20E0">
      <w:tc>
        <w:tcPr>
          <w:tcW w:w="3355" w:type="dxa"/>
          <w:vAlign w:val="center"/>
        </w:tcPr>
        <w:p w14:paraId="183C242D" w14:textId="77777777" w:rsidR="003F39EE" w:rsidRPr="00D7025C" w:rsidRDefault="003F39EE" w:rsidP="001532EB">
          <w:pPr>
            <w:pStyle w:val="Fuzeile"/>
            <w:rPr>
              <w:rFonts w:cs="Arial"/>
            </w:rPr>
          </w:pPr>
        </w:p>
      </w:tc>
      <w:tc>
        <w:tcPr>
          <w:tcW w:w="3490" w:type="dxa"/>
          <w:vAlign w:val="center"/>
        </w:tcPr>
        <w:p w14:paraId="56449FD3" w14:textId="77777777" w:rsidR="003F39EE" w:rsidRPr="00D7025C" w:rsidRDefault="003F39EE" w:rsidP="001532EB">
          <w:pPr>
            <w:pStyle w:val="Fuzeile"/>
            <w:rPr>
              <w:rFonts w:cs="Arial"/>
            </w:rPr>
          </w:pPr>
        </w:p>
      </w:tc>
      <w:tc>
        <w:tcPr>
          <w:tcW w:w="2794" w:type="dxa"/>
          <w:vAlign w:val="center"/>
        </w:tcPr>
        <w:p w14:paraId="21B43473" w14:textId="77777777" w:rsidR="003F39EE" w:rsidRPr="00D7025C" w:rsidRDefault="003F39EE" w:rsidP="001532EB">
          <w:pPr>
            <w:pStyle w:val="Fuzeile"/>
            <w:rPr>
              <w:rFonts w:cs="Arial"/>
              <w:szCs w:val="28"/>
            </w:rPr>
          </w:pPr>
        </w:p>
      </w:tc>
    </w:tr>
    <w:tr w:rsidR="001E2C60" w:rsidRPr="00D7025C" w14:paraId="059AA909" w14:textId="77777777" w:rsidTr="009B20E0">
      <w:trPr>
        <w:trHeight w:hRule="exact" w:val="567"/>
      </w:trPr>
      <w:tc>
        <w:tcPr>
          <w:tcW w:w="3355" w:type="dxa"/>
        </w:tcPr>
        <w:p w14:paraId="376A6715" w14:textId="77777777" w:rsidR="003F39EE" w:rsidRPr="00D7025C" w:rsidRDefault="003F39EE" w:rsidP="001E2C60">
          <w:pPr>
            <w:pStyle w:val="Fuzeile"/>
            <w:ind w:left="-70"/>
            <w:rPr>
              <w:rFonts w:cs="Arial"/>
            </w:rPr>
          </w:pPr>
          <w:r w:rsidRPr="00D7025C">
            <w:rPr>
              <w:rFonts w:cs="Arial"/>
            </w:rPr>
            <w:t xml:space="preserve">© </w:t>
          </w:r>
          <w:r>
            <w:rPr>
              <w:rFonts w:cs="Arial"/>
            </w:rPr>
            <w:t xml:space="preserve">Colosseum Dental </w:t>
          </w:r>
          <w:r w:rsidR="001E2C60">
            <w:rPr>
              <w:rFonts w:cs="Arial"/>
            </w:rPr>
            <w:t>Deutschland GmbH</w:t>
          </w:r>
        </w:p>
      </w:tc>
      <w:tc>
        <w:tcPr>
          <w:tcW w:w="3490" w:type="dxa"/>
        </w:tcPr>
        <w:p w14:paraId="08016201" w14:textId="7A2659B9" w:rsidR="003F39EE" w:rsidRPr="00D7025C" w:rsidRDefault="0007612D" w:rsidP="001532EB">
          <w:pPr>
            <w:pStyle w:val="Fuzeile"/>
            <w:rPr>
              <w:rFonts w:cs="Arial"/>
            </w:rPr>
          </w:pPr>
          <w:r>
            <w:rPr>
              <w:rFonts w:cs="Arial"/>
            </w:rPr>
            <w:fldChar w:fldCharType="begin"/>
          </w:r>
          <w:r>
            <w:rPr>
              <w:rFonts w:cs="Arial"/>
            </w:rPr>
            <w:instrText xml:space="preserve"> DOCPROPERTY  Title </w:instrText>
          </w:r>
          <w:r>
            <w:rPr>
              <w:rFonts w:cs="Arial"/>
            </w:rPr>
            <w:fldChar w:fldCharType="separate"/>
          </w:r>
          <w:r w:rsidR="0098512F">
            <w:rPr>
              <w:rFonts w:cs="Arial"/>
            </w:rPr>
            <w:t>Patienteninformation Datenschutz</w:t>
          </w:r>
          <w:r>
            <w:rPr>
              <w:rFonts w:cs="Arial"/>
            </w:rPr>
            <w:fldChar w:fldCharType="end"/>
          </w:r>
        </w:p>
        <w:p w14:paraId="38197DE1" w14:textId="1D14628D" w:rsidR="003F39EE" w:rsidRPr="00D7025C" w:rsidRDefault="00C062B9" w:rsidP="003F39EE">
          <w:pPr>
            <w:pStyle w:val="Fuzeile"/>
            <w:rPr>
              <w:rFonts w:cs="Arial"/>
            </w:rPr>
          </w:pPr>
          <w:r>
            <w:rPr>
              <w:rFonts w:cs="Arial"/>
            </w:rPr>
            <w:t>Rev.</w:t>
          </w:r>
          <w:r w:rsidR="003F39EE">
            <w:rPr>
              <w:rFonts w:cs="Arial"/>
            </w:rPr>
            <w:t xml:space="preserve">: </w:t>
          </w:r>
          <w:r w:rsidR="00476386">
            <w:rPr>
              <w:rFonts w:cs="Arial"/>
            </w:rPr>
            <w:t>0</w:t>
          </w:r>
          <w:r w:rsidR="0098512F">
            <w:rPr>
              <w:rFonts w:cs="Arial"/>
            </w:rPr>
            <w:t>7</w:t>
          </w:r>
          <w:r w:rsidR="003F39EE">
            <w:rPr>
              <w:rFonts w:cs="Arial"/>
            </w:rPr>
            <w:t>/20</w:t>
          </w:r>
          <w:r w:rsidR="00476386">
            <w:rPr>
              <w:rFonts w:cs="Arial"/>
            </w:rPr>
            <w:t>2</w:t>
          </w:r>
          <w:r w:rsidR="0098512F">
            <w:rPr>
              <w:rFonts w:cs="Arial"/>
            </w:rPr>
            <w:t>2</w:t>
          </w:r>
        </w:p>
      </w:tc>
      <w:tc>
        <w:tcPr>
          <w:tcW w:w="2794" w:type="dxa"/>
        </w:tcPr>
        <w:p w14:paraId="44FEFF73" w14:textId="77777777" w:rsidR="003F39EE" w:rsidRPr="00D7025C" w:rsidRDefault="003F39EE" w:rsidP="001532EB">
          <w:pPr>
            <w:pStyle w:val="Fuzeile"/>
            <w:tabs>
              <w:tab w:val="left" w:pos="708"/>
            </w:tabs>
            <w:spacing w:before="40" w:after="40"/>
            <w:ind w:right="-70"/>
            <w:jc w:val="right"/>
            <w:rPr>
              <w:rFonts w:cs="Arial"/>
              <w:sz w:val="28"/>
              <w:szCs w:val="28"/>
            </w:rPr>
          </w:pPr>
          <w:r w:rsidRPr="00D7025C">
            <w:rPr>
              <w:rFonts w:cs="Arial"/>
            </w:rPr>
            <w:t xml:space="preserve">Seite </w:t>
          </w:r>
          <w:r w:rsidRPr="00D7025C">
            <w:rPr>
              <w:rStyle w:val="Seitenzahl"/>
              <w:rFonts w:cs="Arial"/>
            </w:rPr>
            <w:fldChar w:fldCharType="begin"/>
          </w:r>
          <w:r w:rsidRPr="00D7025C">
            <w:rPr>
              <w:rStyle w:val="Seitenzahl"/>
              <w:rFonts w:cs="Arial"/>
            </w:rPr>
            <w:instrText xml:space="preserve"> PAGE </w:instrText>
          </w:r>
          <w:r w:rsidRPr="00D7025C">
            <w:rPr>
              <w:rStyle w:val="Seitenzahl"/>
              <w:rFonts w:cs="Arial"/>
            </w:rPr>
            <w:fldChar w:fldCharType="separate"/>
          </w:r>
          <w:r w:rsidR="0007612D">
            <w:rPr>
              <w:rStyle w:val="Seitenzahl"/>
              <w:rFonts w:cs="Arial"/>
              <w:noProof/>
            </w:rPr>
            <w:t>1</w:t>
          </w:r>
          <w:r w:rsidRPr="00D7025C">
            <w:rPr>
              <w:rStyle w:val="Seitenzahl"/>
              <w:rFonts w:cs="Arial"/>
            </w:rPr>
            <w:fldChar w:fldCharType="end"/>
          </w:r>
          <w:r w:rsidRPr="00D7025C">
            <w:rPr>
              <w:rStyle w:val="Seitenzahl"/>
              <w:rFonts w:cs="Arial"/>
            </w:rPr>
            <w:t xml:space="preserve"> von </w:t>
          </w:r>
          <w:r w:rsidRPr="00D7025C">
            <w:rPr>
              <w:rStyle w:val="Seitenzahl"/>
              <w:rFonts w:cs="Arial"/>
            </w:rPr>
            <w:fldChar w:fldCharType="begin"/>
          </w:r>
          <w:r w:rsidRPr="00D7025C">
            <w:rPr>
              <w:rStyle w:val="Seitenzahl"/>
              <w:rFonts w:cs="Arial"/>
            </w:rPr>
            <w:instrText xml:space="preserve"> NUMPAGES </w:instrText>
          </w:r>
          <w:r w:rsidRPr="00D7025C">
            <w:rPr>
              <w:rStyle w:val="Seitenzahl"/>
              <w:rFonts w:cs="Arial"/>
            </w:rPr>
            <w:fldChar w:fldCharType="separate"/>
          </w:r>
          <w:r w:rsidR="0007612D">
            <w:rPr>
              <w:rStyle w:val="Seitenzahl"/>
              <w:rFonts w:cs="Arial"/>
              <w:noProof/>
            </w:rPr>
            <w:t>1</w:t>
          </w:r>
          <w:r w:rsidRPr="00D7025C">
            <w:rPr>
              <w:rStyle w:val="Seitenzahl"/>
              <w:rFonts w:cs="Arial"/>
            </w:rPr>
            <w:fldChar w:fldCharType="end"/>
          </w:r>
          <w:r>
            <w:rPr>
              <w:rStyle w:val="Seitenzahl"/>
              <w:rFonts w:cs="Arial"/>
            </w:rPr>
            <w:t xml:space="preserve"> Seite(n)</w:t>
          </w:r>
        </w:p>
      </w:tc>
    </w:tr>
  </w:tbl>
  <w:p w14:paraId="195371F9" w14:textId="77777777" w:rsidR="003F39EE" w:rsidRDefault="003F39EE" w:rsidP="003F39EE">
    <w:pPr>
      <w:pStyle w:val="Fuzeile"/>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CC39" w14:textId="77777777" w:rsidR="00805E9E" w:rsidRDefault="00805E9E" w:rsidP="003F39EE">
      <w:r>
        <w:separator/>
      </w:r>
    </w:p>
  </w:footnote>
  <w:footnote w:type="continuationSeparator" w:id="0">
    <w:p w14:paraId="398C18B0" w14:textId="77777777" w:rsidR="00805E9E" w:rsidRDefault="00805E9E" w:rsidP="003F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70" w:type="dxa"/>
        <w:right w:w="70" w:type="dxa"/>
      </w:tblCellMar>
      <w:tblLook w:val="0000" w:firstRow="0" w:lastRow="0" w:firstColumn="0" w:lastColumn="0" w:noHBand="0" w:noVBand="0"/>
    </w:tblPr>
    <w:tblGrid>
      <w:gridCol w:w="6521"/>
      <w:gridCol w:w="3118"/>
    </w:tblGrid>
    <w:tr w:rsidR="003F39EE" w14:paraId="734E187B" w14:textId="77777777" w:rsidTr="009B20E0">
      <w:trPr>
        <w:cantSplit/>
        <w:trHeight w:val="1418"/>
      </w:trPr>
      <w:tc>
        <w:tcPr>
          <w:tcW w:w="6521" w:type="dxa"/>
          <w:vAlign w:val="center"/>
        </w:tcPr>
        <w:p w14:paraId="6D540221" w14:textId="5A70504E" w:rsidR="003F39EE" w:rsidRPr="003F39EE" w:rsidRDefault="004512F3" w:rsidP="00E51228">
          <w:pPr>
            <w:pStyle w:val="Titelzeile"/>
            <w:ind w:left="-70"/>
          </w:pPr>
          <w:r>
            <w:t>Patienteninformation zum Datenschutz</w:t>
          </w:r>
        </w:p>
      </w:tc>
      <w:tc>
        <w:tcPr>
          <w:tcW w:w="3118" w:type="dxa"/>
        </w:tcPr>
        <w:p w14:paraId="4AE2A12D" w14:textId="0608FA8A" w:rsidR="003F39EE" w:rsidRDefault="003F39EE" w:rsidP="003F39EE">
          <w:pPr>
            <w:pStyle w:val="Kopfzeile"/>
            <w:tabs>
              <w:tab w:val="clear" w:pos="4536"/>
              <w:tab w:val="clear" w:pos="9072"/>
            </w:tabs>
            <w:spacing w:before="60" w:after="60"/>
            <w:ind w:left="-70" w:right="-398"/>
            <w:jc w:val="right"/>
            <w:rPr>
              <w:rFonts w:cs="Arial"/>
            </w:rPr>
          </w:pPr>
        </w:p>
      </w:tc>
    </w:tr>
    <w:tr w:rsidR="003F39EE" w14:paraId="5EF4AE33" w14:textId="77777777" w:rsidTr="009B20E0">
      <w:trPr>
        <w:cantSplit/>
        <w:trHeight w:hRule="exact" w:val="57"/>
      </w:trPr>
      <w:tc>
        <w:tcPr>
          <w:tcW w:w="6521" w:type="dxa"/>
          <w:vAlign w:val="center"/>
        </w:tcPr>
        <w:p w14:paraId="160E1E6C" w14:textId="77777777" w:rsidR="003F39EE" w:rsidRDefault="003F39EE" w:rsidP="001532EB">
          <w:pPr>
            <w:pStyle w:val="Kopfzeile"/>
            <w:tabs>
              <w:tab w:val="clear" w:pos="4536"/>
              <w:tab w:val="clear" w:pos="9072"/>
            </w:tabs>
            <w:spacing w:before="60" w:after="60"/>
            <w:ind w:right="140"/>
            <w:rPr>
              <w:rFonts w:cs="Arial"/>
              <w:b/>
              <w:bCs/>
              <w:sz w:val="32"/>
              <w:szCs w:val="32"/>
            </w:rPr>
          </w:pPr>
        </w:p>
      </w:tc>
      <w:tc>
        <w:tcPr>
          <w:tcW w:w="3118" w:type="dxa"/>
        </w:tcPr>
        <w:p w14:paraId="36B1D2E7" w14:textId="77777777" w:rsidR="003F39EE" w:rsidRDefault="003F39EE" w:rsidP="001532EB">
          <w:pPr>
            <w:pStyle w:val="Kopfzeile"/>
            <w:tabs>
              <w:tab w:val="clear" w:pos="4536"/>
              <w:tab w:val="clear" w:pos="9072"/>
            </w:tabs>
            <w:spacing w:before="60" w:after="60"/>
            <w:jc w:val="right"/>
            <w:rPr>
              <w:rFonts w:cs="Arial"/>
            </w:rPr>
          </w:pPr>
        </w:p>
      </w:tc>
    </w:tr>
  </w:tbl>
  <w:p w14:paraId="6BCBC2E6" w14:textId="77777777" w:rsidR="003F39EE" w:rsidRDefault="003F39EE" w:rsidP="003F39EE">
    <w:pPr>
      <w:pStyle w:val="Kopfzeile"/>
      <w:ind w:right="140"/>
      <w:rPr>
        <w:rFonts w:cs="Arial"/>
        <w:sz w:val="4"/>
      </w:rPr>
    </w:pPr>
    <w:r>
      <w:rPr>
        <w:rFonts w:cs="Times New Roman"/>
        <w:noProof/>
        <w:sz w:val="20"/>
        <w:lang w:eastAsia="de-DE"/>
      </w:rPr>
      <mc:AlternateContent>
        <mc:Choice Requires="wps">
          <w:drawing>
            <wp:anchor distT="0" distB="0" distL="114300" distR="114300" simplePos="0" relativeHeight="251659264" behindDoc="1" locked="0" layoutInCell="1" allowOverlap="1" wp14:anchorId="3FBAFC91" wp14:editId="03782191">
              <wp:simplePos x="0" y="0"/>
              <wp:positionH relativeFrom="page">
                <wp:posOffset>180340</wp:posOffset>
              </wp:positionH>
              <wp:positionV relativeFrom="page">
                <wp:posOffset>5346700</wp:posOffset>
              </wp:positionV>
              <wp:extent cx="180000" cy="0"/>
              <wp:effectExtent l="0" t="0" r="10795"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236EB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6022" id="Gerade Verbindung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" strokecolor="#236eb5">
              <v:stroke dashstyle="1 1"/>
              <w10:wrap anchorx="page" anchory="page"/>
            </v:line>
          </w:pict>
        </mc:Fallback>
      </mc:AlternateContent>
    </w:r>
  </w:p>
  <w:p w14:paraId="0300F2BC" w14:textId="77777777" w:rsidR="003F39EE" w:rsidRDefault="003F39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F3"/>
    <w:rsid w:val="0007612D"/>
    <w:rsid w:val="000C68F8"/>
    <w:rsid w:val="000E44F1"/>
    <w:rsid w:val="00110BBE"/>
    <w:rsid w:val="001E2C60"/>
    <w:rsid w:val="001E6C23"/>
    <w:rsid w:val="00203C5E"/>
    <w:rsid w:val="002422D2"/>
    <w:rsid w:val="00252F54"/>
    <w:rsid w:val="002923A3"/>
    <w:rsid w:val="002D1461"/>
    <w:rsid w:val="002D2532"/>
    <w:rsid w:val="003126FE"/>
    <w:rsid w:val="00375072"/>
    <w:rsid w:val="003852F6"/>
    <w:rsid w:val="003F39EE"/>
    <w:rsid w:val="004512F3"/>
    <w:rsid w:val="00476386"/>
    <w:rsid w:val="004A2680"/>
    <w:rsid w:val="004A38FA"/>
    <w:rsid w:val="004C24AB"/>
    <w:rsid w:val="004D364A"/>
    <w:rsid w:val="0055487C"/>
    <w:rsid w:val="005A0C08"/>
    <w:rsid w:val="005E171F"/>
    <w:rsid w:val="006272F7"/>
    <w:rsid w:val="00651B0A"/>
    <w:rsid w:val="00663D9F"/>
    <w:rsid w:val="00666FBB"/>
    <w:rsid w:val="00686760"/>
    <w:rsid w:val="006A1C61"/>
    <w:rsid w:val="0070601B"/>
    <w:rsid w:val="00711E55"/>
    <w:rsid w:val="00805E9E"/>
    <w:rsid w:val="0084054E"/>
    <w:rsid w:val="008C2A92"/>
    <w:rsid w:val="00946862"/>
    <w:rsid w:val="0098512F"/>
    <w:rsid w:val="009B20E0"/>
    <w:rsid w:val="009F31A2"/>
    <w:rsid w:val="00A471B2"/>
    <w:rsid w:val="00A80459"/>
    <w:rsid w:val="00A94241"/>
    <w:rsid w:val="00B03F99"/>
    <w:rsid w:val="00B30055"/>
    <w:rsid w:val="00BA094E"/>
    <w:rsid w:val="00BF57E8"/>
    <w:rsid w:val="00C062B9"/>
    <w:rsid w:val="00C32903"/>
    <w:rsid w:val="00C6140E"/>
    <w:rsid w:val="00CC1238"/>
    <w:rsid w:val="00CD0B06"/>
    <w:rsid w:val="00D20CDB"/>
    <w:rsid w:val="00D33667"/>
    <w:rsid w:val="00D62357"/>
    <w:rsid w:val="00D6239B"/>
    <w:rsid w:val="00DF6F8F"/>
    <w:rsid w:val="00E373C4"/>
    <w:rsid w:val="00E41546"/>
    <w:rsid w:val="00E4273B"/>
    <w:rsid w:val="00E51228"/>
    <w:rsid w:val="00EE0746"/>
    <w:rsid w:val="00EE3847"/>
    <w:rsid w:val="00F35D34"/>
    <w:rsid w:val="00FC1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D52FC"/>
  <w15:docId w15:val="{12518AFC-BF8E-4171-9916-953A8D5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F54"/>
    <w:pPr>
      <w:spacing w:after="0" w:line="240" w:lineRule="auto"/>
    </w:pPr>
    <w:rPr>
      <w:rFonts w:ascii="Calibri" w:hAnsi="Calibri"/>
    </w:rPr>
  </w:style>
  <w:style w:type="paragraph" w:styleId="berschrift1">
    <w:name w:val="heading 1"/>
    <w:basedOn w:val="Standard"/>
    <w:next w:val="Standard"/>
    <w:link w:val="berschrift1Zchn"/>
    <w:uiPriority w:val="9"/>
    <w:qFormat/>
    <w:rsid w:val="002923A3"/>
    <w:pPr>
      <w:keepNext/>
      <w:keepLines/>
      <w:spacing w:before="480"/>
      <w:outlineLvl w:val="0"/>
    </w:pPr>
    <w:rPr>
      <w:rFonts w:eastAsiaTheme="majorEastAsia" w:cstheme="majorBidi"/>
      <w:b/>
      <w:bCs/>
      <w:color w:val="236EB5"/>
      <w:sz w:val="28"/>
      <w:szCs w:val="28"/>
    </w:rPr>
  </w:style>
  <w:style w:type="paragraph" w:styleId="berschrift2">
    <w:name w:val="heading 2"/>
    <w:basedOn w:val="Standard"/>
    <w:next w:val="Standard"/>
    <w:link w:val="berschrift2Zchn"/>
    <w:uiPriority w:val="9"/>
    <w:unhideWhenUsed/>
    <w:qFormat/>
    <w:rsid w:val="002923A3"/>
    <w:pPr>
      <w:keepNext/>
      <w:keepLines/>
      <w:spacing w:before="200"/>
      <w:outlineLvl w:val="1"/>
    </w:pPr>
    <w:rPr>
      <w:rFonts w:eastAsiaTheme="majorEastAsia" w:cstheme="majorBidi"/>
      <w:b/>
      <w:bCs/>
      <w:color w:val="236EB5"/>
      <w:sz w:val="26"/>
      <w:szCs w:val="26"/>
    </w:rPr>
  </w:style>
  <w:style w:type="paragraph" w:styleId="berschrift3">
    <w:name w:val="heading 3"/>
    <w:basedOn w:val="Standard"/>
    <w:next w:val="Standard"/>
    <w:link w:val="berschrift3Zchn"/>
    <w:uiPriority w:val="9"/>
    <w:semiHidden/>
    <w:unhideWhenUsed/>
    <w:qFormat/>
    <w:rsid w:val="002923A3"/>
    <w:pPr>
      <w:keepNext/>
      <w:keepLines/>
      <w:spacing w:before="200"/>
      <w:outlineLvl w:val="2"/>
    </w:pPr>
    <w:rPr>
      <w:rFonts w:eastAsiaTheme="majorEastAsia" w:cstheme="majorBidi"/>
      <w:b/>
      <w:bCs/>
      <w:color w:val="236E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F39EE"/>
    <w:pPr>
      <w:tabs>
        <w:tab w:val="center" w:pos="4536"/>
        <w:tab w:val="right" w:pos="9072"/>
      </w:tabs>
    </w:pPr>
  </w:style>
  <w:style w:type="character" w:customStyle="1" w:styleId="KopfzeileZchn">
    <w:name w:val="Kopfzeile Zchn"/>
    <w:basedOn w:val="Absatz-Standardschriftart"/>
    <w:link w:val="Kopfzeile"/>
    <w:uiPriority w:val="99"/>
    <w:rsid w:val="003F39EE"/>
  </w:style>
  <w:style w:type="paragraph" w:styleId="Fuzeile">
    <w:name w:val="footer"/>
    <w:basedOn w:val="Standard"/>
    <w:link w:val="FuzeileZchn"/>
    <w:unhideWhenUsed/>
    <w:rsid w:val="003F39EE"/>
    <w:pPr>
      <w:tabs>
        <w:tab w:val="center" w:pos="4536"/>
        <w:tab w:val="right" w:pos="9072"/>
      </w:tabs>
    </w:pPr>
    <w:rPr>
      <w:sz w:val="14"/>
    </w:rPr>
  </w:style>
  <w:style w:type="character" w:customStyle="1" w:styleId="FuzeileZchn">
    <w:name w:val="Fußzeile Zchn"/>
    <w:basedOn w:val="Absatz-Standardschriftart"/>
    <w:link w:val="Fuzeile"/>
    <w:rsid w:val="003F39EE"/>
    <w:rPr>
      <w:rFonts w:ascii="Tahoma" w:hAnsi="Tahoma"/>
      <w:sz w:val="14"/>
    </w:rPr>
  </w:style>
  <w:style w:type="paragraph" w:customStyle="1" w:styleId="Titelzeile">
    <w:name w:val="Titelzeile"/>
    <w:basedOn w:val="Kopfzeile"/>
    <w:rsid w:val="00C062B9"/>
    <w:pPr>
      <w:tabs>
        <w:tab w:val="clear" w:pos="4536"/>
        <w:tab w:val="clear" w:pos="9072"/>
        <w:tab w:val="left" w:pos="1701"/>
      </w:tabs>
      <w:spacing w:before="60" w:after="60"/>
      <w:ind w:right="140"/>
    </w:pPr>
    <w:rPr>
      <w:rFonts w:eastAsia="Times New Roman" w:cs="Arial"/>
      <w:b/>
      <w:bCs/>
      <w:color w:val="236EB5"/>
      <w:sz w:val="32"/>
      <w:szCs w:val="32"/>
      <w:lang w:eastAsia="de-DE"/>
    </w:rPr>
  </w:style>
  <w:style w:type="paragraph" w:styleId="Sprechblasentext">
    <w:name w:val="Balloon Text"/>
    <w:basedOn w:val="Standard"/>
    <w:link w:val="SprechblasentextZchn"/>
    <w:uiPriority w:val="99"/>
    <w:semiHidden/>
    <w:unhideWhenUsed/>
    <w:rsid w:val="003F39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9EE"/>
    <w:rPr>
      <w:rFonts w:ascii="Tahoma" w:hAnsi="Tahoma" w:cs="Tahoma"/>
      <w:sz w:val="16"/>
      <w:szCs w:val="16"/>
    </w:rPr>
  </w:style>
  <w:style w:type="character" w:styleId="Seitenzahl">
    <w:name w:val="page number"/>
    <w:basedOn w:val="Absatz-Standardschriftart"/>
    <w:rsid w:val="003F39EE"/>
  </w:style>
  <w:style w:type="character" w:customStyle="1" w:styleId="berschrift1Zchn">
    <w:name w:val="Überschrift 1 Zchn"/>
    <w:basedOn w:val="Absatz-Standardschriftart"/>
    <w:link w:val="berschrift1"/>
    <w:uiPriority w:val="9"/>
    <w:rsid w:val="002923A3"/>
    <w:rPr>
      <w:rFonts w:ascii="Calibri" w:eastAsiaTheme="majorEastAsia" w:hAnsi="Calibri" w:cstheme="majorBidi"/>
      <w:b/>
      <w:bCs/>
      <w:color w:val="236EB5"/>
      <w:sz w:val="28"/>
      <w:szCs w:val="28"/>
    </w:rPr>
  </w:style>
  <w:style w:type="character" w:customStyle="1" w:styleId="berschrift2Zchn">
    <w:name w:val="Überschrift 2 Zchn"/>
    <w:basedOn w:val="Absatz-Standardschriftart"/>
    <w:link w:val="berschrift2"/>
    <w:uiPriority w:val="9"/>
    <w:rsid w:val="002923A3"/>
    <w:rPr>
      <w:rFonts w:ascii="Calibri" w:eastAsiaTheme="majorEastAsia" w:hAnsi="Calibri" w:cstheme="majorBidi"/>
      <w:b/>
      <w:bCs/>
      <w:color w:val="236EB5"/>
      <w:sz w:val="26"/>
      <w:szCs w:val="26"/>
    </w:rPr>
  </w:style>
  <w:style w:type="character" w:customStyle="1" w:styleId="berschrift3Zchn">
    <w:name w:val="Überschrift 3 Zchn"/>
    <w:basedOn w:val="Absatz-Standardschriftart"/>
    <w:link w:val="berschrift3"/>
    <w:uiPriority w:val="9"/>
    <w:semiHidden/>
    <w:rsid w:val="002923A3"/>
    <w:rPr>
      <w:rFonts w:ascii="Calibri" w:eastAsiaTheme="majorEastAsia" w:hAnsi="Calibri" w:cstheme="majorBidi"/>
      <w:b/>
      <w:bCs/>
      <w:color w:val="236EB5"/>
    </w:rPr>
  </w:style>
  <w:style w:type="character" w:styleId="IntensiveHervorhebung">
    <w:name w:val="Intense Emphasis"/>
    <w:basedOn w:val="Absatz-Standardschriftart"/>
    <w:uiPriority w:val="21"/>
    <w:qFormat/>
    <w:rsid w:val="00252F54"/>
    <w:rPr>
      <w:b/>
      <w:bCs/>
      <w:i/>
      <w:iCs/>
      <w:color w:val="236EB5"/>
    </w:rPr>
  </w:style>
  <w:style w:type="paragraph" w:styleId="IntensivesZitat">
    <w:name w:val="Intense Quote"/>
    <w:basedOn w:val="Standard"/>
    <w:next w:val="Standard"/>
    <w:link w:val="IntensivesZitatZchn"/>
    <w:uiPriority w:val="30"/>
    <w:qFormat/>
    <w:rsid w:val="00252F5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52F54"/>
    <w:rPr>
      <w:rFonts w:ascii="Calibri" w:hAnsi="Calibri"/>
      <w:b/>
      <w:bCs/>
      <w:i/>
      <w:iCs/>
      <w:color w:val="4F81BD" w:themeColor="accent1"/>
    </w:rPr>
  </w:style>
  <w:style w:type="paragraph" w:styleId="Titel">
    <w:name w:val="Title"/>
    <w:basedOn w:val="Standard"/>
    <w:next w:val="Standard"/>
    <w:link w:val="TitelZchn"/>
    <w:uiPriority w:val="10"/>
    <w:qFormat/>
    <w:rsid w:val="002923A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923A3"/>
    <w:rPr>
      <w:rFonts w:ascii="Calibri" w:eastAsiaTheme="majorEastAsia" w:hAnsi="Calibr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923A3"/>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923A3"/>
    <w:rPr>
      <w:rFonts w:ascii="Calibri" w:eastAsiaTheme="majorEastAsia" w:hAnsi="Calibri" w:cstheme="majorBidi"/>
      <w:i/>
      <w:iCs/>
      <w:color w:val="4F81BD" w:themeColor="accent1"/>
      <w:spacing w:val="15"/>
      <w:sz w:val="24"/>
      <w:szCs w:val="24"/>
    </w:rPr>
  </w:style>
  <w:style w:type="character" w:styleId="Hyperlink">
    <w:name w:val="Hyperlink"/>
    <w:basedOn w:val="Absatz-Standardschriftart"/>
    <w:uiPriority w:val="99"/>
    <w:unhideWhenUsed/>
    <w:rsid w:val="004512F3"/>
    <w:rPr>
      <w:color w:val="0000FF" w:themeColor="hyperlink"/>
      <w:u w:val="single"/>
    </w:rPr>
  </w:style>
  <w:style w:type="character" w:styleId="NichtaufgelsteErwhnung">
    <w:name w:val="Unresolved Mention"/>
    <w:basedOn w:val="Absatz-Standardschriftart"/>
    <w:uiPriority w:val="99"/>
    <w:semiHidden/>
    <w:unhideWhenUsed/>
    <w:rsid w:val="004512F3"/>
    <w:rPr>
      <w:color w:val="605E5C"/>
      <w:shd w:val="clear" w:color="auto" w:fill="E1DFDD"/>
    </w:rPr>
  </w:style>
  <w:style w:type="table" w:styleId="HelleSchattierung-Akzent1">
    <w:name w:val="Light Shading Accent 1"/>
    <w:basedOn w:val="NormaleTabelle"/>
    <w:uiPriority w:val="60"/>
    <w:rsid w:val="004512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zahnklinik-guenzburg.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zahnklinik-guenzburg.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uczek\Colosseum%20Dental%20Deutschland%20GmbH\Colosseum%20gesamt%20-%20Dokumente\Vorlagen\Vorlage%20Inf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fbdd1e-a473-45cb-a48c-735e2d1fe84c" xsi:nil="true"/>
    <TaxKeywordTaxHTField xmlns="befbdd1e-a473-45cb-a48c-735e2d1fe84c">
      <Terms xmlns="http://schemas.microsoft.com/office/infopath/2007/PartnerControls"/>
    </TaxKeywordTaxHTField>
    <lcf76f155ced4ddcb4097134ff3c332f xmlns="1c51563b-24c3-48f8-8e89-c4a5329bd6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BE161E8A974AB4F8BD98DA35D76CE49" ma:contentTypeVersion="20" ma:contentTypeDescription="Ein neues Dokument erstellen." ma:contentTypeScope="" ma:versionID="338e3cd4c693df8d09e2117f9536d2f3">
  <xsd:schema xmlns:xsd="http://www.w3.org/2001/XMLSchema" xmlns:xs="http://www.w3.org/2001/XMLSchema" xmlns:p="http://schemas.microsoft.com/office/2006/metadata/properties" xmlns:ns2="befbdd1e-a473-45cb-a48c-735e2d1fe84c" xmlns:ns3="1c51563b-24c3-48f8-8e89-c4a5329bd646" targetNamespace="http://schemas.microsoft.com/office/2006/metadata/properties" ma:root="true" ma:fieldsID="fe9cc32e93fd8948447c8d7ac7965ad8" ns2:_="" ns3:_="">
    <xsd:import namespace="befbdd1e-a473-45cb-a48c-735e2d1fe84c"/>
    <xsd:import namespace="1c51563b-24c3-48f8-8e89-c4a5329bd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2:TaxKeywordTaxHTField" minOccurs="0"/>
                <xsd:element ref="ns2:TaxCatchAll"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bdd1e-a473-45cb-a48c-735e2d1fe84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Unternehmensstichwörter" ma:fieldId="{23f27201-bee3-471e-b2e7-b64fd8b7ca38}" ma:taxonomyMulti="true" ma:sspId="d562d767-4f6d-4cee-a3e2-eefc4c9e4c8e"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f00586d5-d699-466d-8f8f-f17e0bfa910c}" ma:internalName="TaxCatchAll" ma:showField="CatchAllData" ma:web="befbdd1e-a473-45cb-a48c-735e2d1fe8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1563b-24c3-48f8-8e89-c4a5329bd64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d562d767-4f6d-4cee-a3e2-eefc4c9e4c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08230-3BF3-4B06-8FF5-9C7FF1460124}">
  <ds:schemaRefs>
    <ds:schemaRef ds:uri="http://schemas.microsoft.com/sharepoint/v3/contenttype/forms"/>
  </ds:schemaRefs>
</ds:datastoreItem>
</file>

<file path=customXml/itemProps2.xml><?xml version="1.0" encoding="utf-8"?>
<ds:datastoreItem xmlns:ds="http://schemas.openxmlformats.org/officeDocument/2006/customXml" ds:itemID="{00A8DA72-71EE-421A-8DA2-7DDFE7ADC3C3}">
  <ds:schemaRefs>
    <ds:schemaRef ds:uri="http://schemas.microsoft.com/office/2006/metadata/properties"/>
    <ds:schemaRef ds:uri="http://schemas.microsoft.com/office/infopath/2007/PartnerControls"/>
    <ds:schemaRef ds:uri="befbdd1e-a473-45cb-a48c-735e2d1fe84c"/>
    <ds:schemaRef ds:uri="1c51563b-24c3-48f8-8e89-c4a5329bd646"/>
  </ds:schemaRefs>
</ds:datastoreItem>
</file>

<file path=customXml/itemProps3.xml><?xml version="1.0" encoding="utf-8"?>
<ds:datastoreItem xmlns:ds="http://schemas.openxmlformats.org/officeDocument/2006/customXml" ds:itemID="{3649DE4D-6D47-4CF7-8957-51B7AE69B8D2}">
  <ds:schemaRefs>
    <ds:schemaRef ds:uri="http://schemas.openxmlformats.org/officeDocument/2006/bibliography"/>
  </ds:schemaRefs>
</ds:datastoreItem>
</file>

<file path=customXml/itemProps4.xml><?xml version="1.0" encoding="utf-8"?>
<ds:datastoreItem xmlns:ds="http://schemas.openxmlformats.org/officeDocument/2006/customXml" ds:itemID="{4448FE95-15DF-4022-A9E2-F6505869F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bdd1e-a473-45cb-a48c-735e2d1fe84c"/>
    <ds:schemaRef ds:uri="1c51563b-24c3-48f8-8e89-c4a5329bd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Info</Template>
  <TotalTime>0</TotalTime>
  <Pages>2</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Patienteninformation Datenschutz</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Datenschutz</dc:title>
  <dc:creator>Martin Souczek</dc:creator>
  <cp:lastModifiedBy>Yvonne Baumgartner</cp:lastModifiedBy>
  <cp:revision>3</cp:revision>
  <cp:lastPrinted>2019-07-08T12:39:00Z</cp:lastPrinted>
  <dcterms:created xsi:type="dcterms:W3CDTF">2025-05-16T10:34:00Z</dcterms:created>
  <dcterms:modified xsi:type="dcterms:W3CDTF">2025-05-16T10:36:00Z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0x010100CBE161E8A974AB4F8BD98DA35D76CE49</vt:lpwstr>
  </property>
  <property fmtid="{D5CDD505-2E9C-101B-9397-08002B2CF9AE}" pid="3" name="TaxKeyword">
    <vt:lpwstr/>
  </property>
  <property fmtid="{D5CDD505-2E9C-101B-9397-08002B2CF9AE}" pid="4" name="MediaServiceImageTags">
    <vt:lpwstr/>
  </property>
</Properties>
</file>